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4F" w:rsidRDefault="0012784C" w:rsidP="0012784C">
      <w:pPr>
        <w:jc w:val="both"/>
      </w:pPr>
      <w:bookmarkStart w:id="0" w:name="_GoBack"/>
      <w:bookmarkEnd w:id="0"/>
    </w:p>
    <w:p w:rsidR="0012784C" w:rsidRDefault="0012784C" w:rsidP="0012784C">
      <w:pPr>
        <w:jc w:val="both"/>
      </w:pPr>
    </w:p>
    <w:p w:rsidR="0012784C" w:rsidRPr="0012784C" w:rsidRDefault="0012784C" w:rsidP="0012784C">
      <w:pPr>
        <w:rPr>
          <w:b/>
          <w:color w:val="BF8F00" w:themeColor="accent4" w:themeShade="BF"/>
          <w:sz w:val="28"/>
        </w:rPr>
      </w:pPr>
      <w:r w:rsidRPr="0012784C">
        <w:rPr>
          <w:b/>
          <w:color w:val="BF8F00" w:themeColor="accent4" w:themeShade="BF"/>
          <w:sz w:val="28"/>
        </w:rPr>
        <w:t>BOLETÍN DE INSCRIPCIÓN</w:t>
      </w:r>
    </w:p>
    <w:p w:rsidR="0012784C" w:rsidRDefault="0012784C" w:rsidP="0012784C">
      <w:pPr>
        <w:rPr>
          <w:b/>
        </w:rPr>
      </w:pP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Nombre y apellidos</w:t>
      </w: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Correo electrónico</w:t>
      </w: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Organismo/asociación a la que pertenece</w:t>
      </w: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Situación laboral</w:t>
      </w:r>
    </w:p>
    <w:p w:rsidR="0012784C" w:rsidRDefault="0012784C" w:rsidP="0012784C">
      <w:pPr>
        <w:rPr>
          <w:b/>
        </w:rPr>
      </w:pPr>
    </w:p>
    <w:p w:rsidR="0012784C" w:rsidRDefault="0012784C" w:rsidP="0012784C">
      <w:pPr>
        <w:rPr>
          <w:b/>
        </w:rPr>
      </w:pPr>
    </w:p>
    <w:p w:rsidR="0012784C" w:rsidRPr="0012784C" w:rsidRDefault="0012784C" w:rsidP="0012784C">
      <w:pPr>
        <w:jc w:val="center"/>
        <w:rPr>
          <w:b/>
          <w:sz w:val="24"/>
        </w:rPr>
      </w:pPr>
      <w:r w:rsidRPr="0012784C">
        <w:rPr>
          <w:b/>
          <w:sz w:val="24"/>
        </w:rPr>
        <w:t xml:space="preserve">Enviar a </w:t>
      </w:r>
      <w:hyperlink r:id="rId6" w:history="1">
        <w:r w:rsidRPr="0012784C">
          <w:rPr>
            <w:rStyle w:val="Hipervnculo"/>
            <w:b/>
            <w:sz w:val="24"/>
          </w:rPr>
          <w:t>mujer@uco.es</w:t>
        </w:r>
      </w:hyperlink>
      <w:r w:rsidRPr="0012784C">
        <w:rPr>
          <w:b/>
          <w:sz w:val="24"/>
        </w:rPr>
        <w:t xml:space="preserve"> antes del 18 de septiembre de 2017</w:t>
      </w:r>
    </w:p>
    <w:p w:rsidR="0012784C" w:rsidRDefault="0012784C" w:rsidP="0012784C">
      <w:pPr>
        <w:jc w:val="both"/>
      </w:pPr>
    </w:p>
    <w:sectPr w:rsidR="001278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4C" w:rsidRDefault="0012784C" w:rsidP="0012784C">
      <w:pPr>
        <w:spacing w:after="0" w:line="240" w:lineRule="auto"/>
      </w:pPr>
      <w:r>
        <w:separator/>
      </w:r>
    </w:p>
  </w:endnote>
  <w:endnote w:type="continuationSeparator" w:id="0">
    <w:p w:rsidR="0012784C" w:rsidRDefault="0012784C" w:rsidP="0012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4C" w:rsidRDefault="0012784C" w:rsidP="0012784C">
      <w:pPr>
        <w:spacing w:after="0" w:line="240" w:lineRule="auto"/>
      </w:pPr>
      <w:r>
        <w:separator/>
      </w:r>
    </w:p>
  </w:footnote>
  <w:footnote w:type="continuationSeparator" w:id="0">
    <w:p w:rsidR="0012784C" w:rsidRDefault="0012784C" w:rsidP="0012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4C" w:rsidRDefault="0012784C" w:rsidP="0012784C">
    <w:pPr>
      <w:pStyle w:val="Encabezado"/>
      <w:jc w:val="right"/>
    </w:pPr>
    <w:r w:rsidRPr="0012784C">
      <w:rPr>
        <w:noProof/>
        <w:lang w:eastAsia="es-ES"/>
      </w:rPr>
      <w:drawing>
        <wp:inline distT="0" distB="0" distL="0" distR="0">
          <wp:extent cx="2116715" cy="17049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745" cy="170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84C" w:rsidRDefault="001278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4C"/>
    <w:rsid w:val="0012784C"/>
    <w:rsid w:val="00567525"/>
    <w:rsid w:val="00E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8624"/>
  <w15:chartTrackingRefBased/>
  <w15:docId w15:val="{950B1DD7-45EF-4F49-992E-742AC62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84C"/>
  </w:style>
  <w:style w:type="paragraph" w:styleId="Piedepgina">
    <w:name w:val="footer"/>
    <w:basedOn w:val="Normal"/>
    <w:link w:val="PiedepginaCar"/>
    <w:uiPriority w:val="99"/>
    <w:unhideWhenUsed/>
    <w:rsid w:val="0012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84C"/>
  </w:style>
  <w:style w:type="character" w:styleId="Hipervnculo">
    <w:name w:val="Hyperlink"/>
    <w:basedOn w:val="Fuentedeprrafopredeter"/>
    <w:uiPriority w:val="99"/>
    <w:unhideWhenUsed/>
    <w:rsid w:val="00127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jer@uco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3D50B349</Template>
  <TotalTime>3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Rubio Alegre</dc:creator>
  <cp:keywords/>
  <dc:description/>
  <cp:lastModifiedBy>Rocío Rubio Alegre</cp:lastModifiedBy>
  <cp:revision>1</cp:revision>
  <dcterms:created xsi:type="dcterms:W3CDTF">2017-07-31T07:06:00Z</dcterms:created>
  <dcterms:modified xsi:type="dcterms:W3CDTF">2017-07-31T07:09:00Z</dcterms:modified>
</cp:coreProperties>
</file>